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81" w:leftChars="-94" w:hanging="16" w:hangingChars="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厦门市科学技术局 厦门市财政局关于支持高新技术企业高水平科技自立自强的通知（公开征求意见稿）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修改意见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78"/>
        <w:gridCol w:w="2491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条款内容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修改意见建议</w:t>
            </w:r>
          </w:p>
        </w:tc>
        <w:tc>
          <w:tcPr>
            <w:tcW w:w="32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feadeb67-77aa-4059-b2f3-417c7af66eb6"/>
  </w:docVars>
  <w:rsids>
    <w:rsidRoot w:val="543310AB"/>
    <w:rsid w:val="000568D2"/>
    <w:rsid w:val="002E1AA8"/>
    <w:rsid w:val="003B0BD3"/>
    <w:rsid w:val="008E6292"/>
    <w:rsid w:val="00D83436"/>
    <w:rsid w:val="00E37F76"/>
    <w:rsid w:val="00E955BF"/>
    <w:rsid w:val="00F01846"/>
    <w:rsid w:val="00FA7001"/>
    <w:rsid w:val="24CE59F4"/>
    <w:rsid w:val="323D297A"/>
    <w:rsid w:val="543310AB"/>
    <w:rsid w:val="720E37EB"/>
    <w:rsid w:val="798D8007"/>
    <w:rsid w:val="BFF4607C"/>
    <w:rsid w:val="FFFFD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80</Words>
  <Characters>80</Characters>
  <Lines>0</Lines>
  <Paragraphs>0</Paragraphs>
  <TotalTime>3</TotalTime>
  <ScaleCrop>false</ScaleCrop>
  <LinksUpToDate>false</LinksUpToDate>
  <CharactersWithSpaces>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2021-04-01T03:30:00Z</dcterms:created>
  <dc:creator>hp</dc:creator>
  <cp:lastModifiedBy>TANGDH</cp:lastModifiedBy>
  <dcterms:modified xsi:type="dcterms:W3CDTF">2025-02-10T01:19:52Z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4243AB91B68240F0A958DCC586090A3C</vt:lpwstr>
  </property>
  <property fmtid="{D5CDD505-2E9C-101B-9397-08002B2CF9AE}" pid="4" name="KSOTemplateDocerSaveRecord">
    <vt:lpwstr>eyJoZGlkIjoiNTc2Mzg2YmIzNTEyMGEwOTc3OWRmN2U4YTc2ZWJmNmYiLCJ1c2VySWQiOiIxNTcyMDg1Njc2In0=</vt:lpwstr>
  </property>
</Properties>
</file>