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厦门市科学技术局 厦门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市财政局关于支持高新技术企业高质量发展扶持政策的通知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（征求意见稿）》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修改意见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建议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反馈表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878"/>
        <w:gridCol w:w="2491"/>
        <w:gridCol w:w="3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7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8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条款内容</w:t>
            </w:r>
          </w:p>
        </w:tc>
        <w:tc>
          <w:tcPr>
            <w:tcW w:w="249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修改意见建议</w:t>
            </w:r>
          </w:p>
        </w:tc>
        <w:tc>
          <w:tcPr>
            <w:tcW w:w="32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43310AB"/>
    <w:rsid w:val="000568D2"/>
    <w:rsid w:val="002E1AA8"/>
    <w:rsid w:val="003B0BD3"/>
    <w:rsid w:val="008E6292"/>
    <w:rsid w:val="00D83436"/>
    <w:rsid w:val="00E37F76"/>
    <w:rsid w:val="00E955BF"/>
    <w:rsid w:val="00F01846"/>
    <w:rsid w:val="00FA7001"/>
    <w:rsid w:val="543310AB"/>
    <w:rsid w:val="798D8007"/>
    <w:rsid w:val="BFF4607C"/>
    <w:rsid w:val="FFFFD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16</Words>
  <Characters>95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2021-04-01T03:30:00Z</dcterms:created>
  <dc:creator>hp</dc:creator>
  <cp:lastModifiedBy>xmadmin</cp:lastModifiedBy>
  <dcterms:modified xsi:type="dcterms:W3CDTF">2024-05-24T16:35:04Z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CB9043948B974AFF913B0F4EE7B9809D</vt:lpwstr>
  </property>
</Properties>
</file>