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36" w:rsidRDefault="00D83436">
      <w:pPr>
        <w:widowControl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2"/>
        </w:rPr>
        <w:t>附件</w:t>
      </w:r>
      <w:r>
        <w:rPr>
          <w:rFonts w:ascii="宋体" w:hAnsi="宋体" w:cs="宋体"/>
          <w:color w:val="000000"/>
          <w:kern w:val="0"/>
          <w:sz w:val="22"/>
        </w:rPr>
        <w:t>2</w:t>
      </w:r>
      <w:bookmarkStart w:id="0" w:name="_GoBack"/>
      <w:bookmarkEnd w:id="0"/>
    </w:p>
    <w:p w:rsidR="00D83436" w:rsidRPr="000568D2" w:rsidRDefault="00D83436">
      <w:pPr>
        <w:jc w:val="center"/>
        <w:rPr>
          <w:rFonts w:ascii="宋体" w:cs="仿宋"/>
          <w:b/>
          <w:bCs/>
          <w:color w:val="000000"/>
          <w:kern w:val="0"/>
          <w:sz w:val="44"/>
          <w:szCs w:val="44"/>
        </w:rPr>
      </w:pPr>
      <w:r w:rsidRPr="000568D2">
        <w:rPr>
          <w:rFonts w:ascii="宋体" w:hAnsi="宋体" w:cs="仿宋" w:hint="eastAsia"/>
          <w:b/>
          <w:bCs/>
          <w:color w:val="000000"/>
          <w:kern w:val="0"/>
          <w:sz w:val="44"/>
          <w:szCs w:val="44"/>
        </w:rPr>
        <w:t>修改意见建议反馈表</w:t>
      </w:r>
    </w:p>
    <w:p w:rsidR="00D83436" w:rsidRPr="00E37F76" w:rsidRDefault="00D83436">
      <w:pPr>
        <w:jc w:val="center"/>
        <w:rPr>
          <w:rFonts w:ascii="仿宋" w:eastAsia="仿宋" w:hAnsi="仿宋" w:cs="仿宋"/>
          <w:b/>
          <w:bCs/>
          <w:color w:val="000000"/>
          <w:kern w:val="0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1749"/>
        <w:gridCol w:w="2491"/>
        <w:gridCol w:w="3274"/>
      </w:tblGrid>
      <w:tr w:rsidR="00D83436" w:rsidRPr="00E37F76" w:rsidTr="00E37F76">
        <w:trPr>
          <w:trHeight w:val="278"/>
        </w:trPr>
        <w:tc>
          <w:tcPr>
            <w:tcW w:w="1008" w:type="dxa"/>
          </w:tcPr>
          <w:p w:rsidR="00D83436" w:rsidRPr="00E37F76" w:rsidRDefault="00D83436" w:rsidP="002E1AA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E37F76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49" w:type="dxa"/>
          </w:tcPr>
          <w:p w:rsidR="00D83436" w:rsidRPr="00E37F76" w:rsidRDefault="00D83436" w:rsidP="002E1AA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E37F76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条款内容</w:t>
            </w:r>
          </w:p>
        </w:tc>
        <w:tc>
          <w:tcPr>
            <w:tcW w:w="2491" w:type="dxa"/>
          </w:tcPr>
          <w:p w:rsidR="00D83436" w:rsidRPr="00E37F76" w:rsidRDefault="00D83436" w:rsidP="002E1AA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E37F76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修改意见建议</w:t>
            </w:r>
          </w:p>
        </w:tc>
        <w:tc>
          <w:tcPr>
            <w:tcW w:w="3274" w:type="dxa"/>
          </w:tcPr>
          <w:p w:rsidR="00D83436" w:rsidRPr="00E37F76" w:rsidRDefault="00D83436" w:rsidP="002E1AA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E37F76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修改理由</w:t>
            </w:r>
          </w:p>
        </w:tc>
      </w:tr>
      <w:tr w:rsidR="00D83436" w:rsidRPr="00E37F76" w:rsidTr="00E37F76">
        <w:trPr>
          <w:trHeight w:val="1610"/>
        </w:trPr>
        <w:tc>
          <w:tcPr>
            <w:tcW w:w="1008" w:type="dxa"/>
          </w:tcPr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83436" w:rsidRPr="00E37F76" w:rsidRDefault="00D83436" w:rsidP="002E1AA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37F76"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4" w:type="dxa"/>
          </w:tcPr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83436" w:rsidRPr="00E37F76" w:rsidTr="00E37F76">
        <w:trPr>
          <w:trHeight w:val="1610"/>
        </w:trPr>
        <w:tc>
          <w:tcPr>
            <w:tcW w:w="1008" w:type="dxa"/>
          </w:tcPr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83436" w:rsidRPr="00E37F76" w:rsidRDefault="00D83436" w:rsidP="002E1AA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37F76"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4" w:type="dxa"/>
          </w:tcPr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83436" w:rsidRPr="00E37F76" w:rsidTr="00E37F76">
        <w:trPr>
          <w:trHeight w:val="1610"/>
        </w:trPr>
        <w:tc>
          <w:tcPr>
            <w:tcW w:w="1008" w:type="dxa"/>
          </w:tcPr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83436" w:rsidRPr="00E37F76" w:rsidRDefault="00D83436" w:rsidP="002E1AA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37F76"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9" w:type="dxa"/>
          </w:tcPr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4" w:type="dxa"/>
          </w:tcPr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83436" w:rsidRPr="00E37F76" w:rsidTr="00E37F76">
        <w:trPr>
          <w:trHeight w:val="1610"/>
        </w:trPr>
        <w:tc>
          <w:tcPr>
            <w:tcW w:w="1008" w:type="dxa"/>
          </w:tcPr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83436" w:rsidRPr="00E37F76" w:rsidRDefault="00D83436" w:rsidP="002E1AA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37F76"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4" w:type="dxa"/>
          </w:tcPr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83436" w:rsidRPr="00E37F76" w:rsidTr="00E37F76">
        <w:trPr>
          <w:trHeight w:val="1610"/>
        </w:trPr>
        <w:tc>
          <w:tcPr>
            <w:tcW w:w="1008" w:type="dxa"/>
          </w:tcPr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D83436" w:rsidRPr="00E37F76" w:rsidRDefault="00D83436" w:rsidP="002E1AA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37F76"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4" w:type="dxa"/>
          </w:tcPr>
          <w:p w:rsidR="00D83436" w:rsidRPr="00E37F76" w:rsidRDefault="00D83436" w:rsidP="002E1AA8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D83436" w:rsidRPr="00E37F76" w:rsidRDefault="00D83436">
      <w:pPr>
        <w:jc w:val="left"/>
        <w:rPr>
          <w:rFonts w:ascii="仿宋" w:eastAsia="仿宋" w:hAnsi="仿宋" w:cs="仿宋"/>
          <w:b/>
          <w:bCs/>
          <w:color w:val="000000"/>
          <w:kern w:val="0"/>
          <w:sz w:val="40"/>
          <w:szCs w:val="40"/>
        </w:rPr>
      </w:pPr>
    </w:p>
    <w:p w:rsidR="00D83436" w:rsidRPr="00E37F76" w:rsidRDefault="00D83436" w:rsidP="003B0BD3">
      <w:pPr>
        <w:rPr>
          <w:rFonts w:ascii="仿宋" w:eastAsia="仿宋" w:hAnsi="仿宋"/>
          <w:sz w:val="28"/>
          <w:szCs w:val="28"/>
        </w:rPr>
      </w:pPr>
      <w:r w:rsidRPr="00E37F76">
        <w:rPr>
          <w:rFonts w:ascii="仿宋" w:eastAsia="仿宋" w:hAnsi="仿宋" w:hint="eastAsia"/>
          <w:sz w:val="28"/>
          <w:szCs w:val="28"/>
        </w:rPr>
        <w:t>单位：</w:t>
      </w:r>
      <w:r w:rsidRPr="00E37F76">
        <w:rPr>
          <w:rFonts w:ascii="仿宋" w:eastAsia="仿宋" w:hAnsi="仿宋"/>
          <w:sz w:val="28"/>
          <w:szCs w:val="28"/>
        </w:rPr>
        <w:t xml:space="preserve">          </w:t>
      </w:r>
      <w:r w:rsidRPr="00E37F76">
        <w:rPr>
          <w:rFonts w:ascii="仿宋" w:eastAsia="仿宋" w:hAnsi="仿宋" w:hint="eastAsia"/>
          <w:sz w:val="28"/>
          <w:szCs w:val="28"/>
        </w:rPr>
        <w:t>联系人：</w:t>
      </w:r>
      <w:r w:rsidRPr="00E37F76">
        <w:rPr>
          <w:rFonts w:ascii="仿宋" w:eastAsia="仿宋" w:hAnsi="仿宋"/>
          <w:sz w:val="28"/>
          <w:szCs w:val="28"/>
        </w:rPr>
        <w:t xml:space="preserve">          </w:t>
      </w:r>
      <w:r w:rsidRPr="00E37F76">
        <w:rPr>
          <w:rFonts w:ascii="仿宋" w:eastAsia="仿宋" w:hAnsi="仿宋" w:hint="eastAsia"/>
          <w:sz w:val="28"/>
          <w:szCs w:val="28"/>
        </w:rPr>
        <w:t>联系电话：</w:t>
      </w:r>
    </w:p>
    <w:p w:rsidR="00D83436" w:rsidRPr="00E37F76" w:rsidRDefault="00D83436">
      <w:pPr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</w:p>
    <w:sectPr w:rsidR="00D83436" w:rsidRPr="00E37F76" w:rsidSect="00E95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43310AB"/>
    <w:rsid w:val="000568D2"/>
    <w:rsid w:val="002E1AA8"/>
    <w:rsid w:val="003B0BD3"/>
    <w:rsid w:val="008E6292"/>
    <w:rsid w:val="00D83436"/>
    <w:rsid w:val="00E37F76"/>
    <w:rsid w:val="00E955BF"/>
    <w:rsid w:val="00F01846"/>
    <w:rsid w:val="00FA7001"/>
    <w:rsid w:val="5433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B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55B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16</Words>
  <Characters>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黄睿璠</cp:lastModifiedBy>
  <cp:revision>6</cp:revision>
  <dcterms:created xsi:type="dcterms:W3CDTF">2021-03-31T03:30:00Z</dcterms:created>
  <dcterms:modified xsi:type="dcterms:W3CDTF">2021-03-31T03:54:00Z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CB9043948B974AFF913B0F4EE7B9809D</vt:lpwstr>
  </property>
</Properties>
</file>